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Competenze di base 2° edizione  “A Scuola di Realtà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10.2.2A-FSEPON-CL-2019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61 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3121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G29G18000250007</w:t>
      </w:r>
      <w:r w:rsidRPr="003121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9C3B41" w:rsidRDefault="008D5B8D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C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o</w:t>
      </w:r>
      <w:r w:rsidR="009C3B41">
        <w:rPr>
          <w:rFonts w:ascii="Arial" w:hAnsi="Arial" w:cs="Arial"/>
          <w:b/>
          <w:bCs/>
          <w:i/>
          <w:iCs/>
          <w:color w:val="000000"/>
        </w:rPr>
        <w:t>mpetenze di base – 2° edizione  “A SCUOLA DI REALTA’ ”CODICE 10.2.2A-FSEPON-CL-2019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-</w:t>
      </w:r>
      <w:r w:rsidR="009C3B41">
        <w:rPr>
          <w:rFonts w:ascii="Arial" w:hAnsi="Arial" w:cs="Arial"/>
          <w:b/>
          <w:bCs/>
          <w:i/>
          <w:iCs/>
          <w:color w:val="000000"/>
        </w:rPr>
        <w:t>61 – MODULO:</w:t>
      </w:r>
    </w:p>
    <w:p w:rsidR="00DD5456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0A4758" w:rsidRPr="000A4758">
        <w:rPr>
          <w:rFonts w:ascii="Corbel" w:hAnsi="Corbel" w:cs="Corbel"/>
          <w:spacing w:val="-1"/>
          <w:sz w:val="24"/>
          <w:szCs w:val="24"/>
        </w:rPr>
        <w:t>A SPSASSO TRA I TESTI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0A4758">
        <w:rPr>
          <w:rFonts w:ascii="Corbel" w:hAnsi="Corbel" w:cs="Corbel"/>
          <w:spacing w:val="-1"/>
        </w:rPr>
        <w:t>GREEN MATHS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0A4758">
        <w:rPr>
          <w:rFonts w:ascii="Corbel" w:hAnsi="Corbel" w:cs="Corbel"/>
          <w:spacing w:val="-1"/>
        </w:rPr>
        <w:t>FAVOLA MATEMATICA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0A4758">
        <w:rPr>
          <w:rFonts w:ascii="Corbel" w:hAnsi="Corbel" w:cs="Corbel"/>
          <w:spacing w:val="-1"/>
        </w:rPr>
        <w:t>GREEN CHEMISTRY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1C2FB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1C2FB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</w:t>
      </w:r>
      <w:r w:rsidRPr="00715896">
        <w:rPr>
          <w:rFonts w:ascii="Arial" w:hAnsi="Arial" w:cs="Arial"/>
          <w:color w:val="000000"/>
        </w:rPr>
        <w:lastRenderedPageBreak/>
        <w:t xml:space="preserve">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1C2FB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0A4758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21</TotalTime>
  <Pages>3</Pages>
  <Words>595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3</cp:revision>
  <cp:lastPrinted>2019-02-04T21:40:00Z</cp:lastPrinted>
  <dcterms:created xsi:type="dcterms:W3CDTF">2020-10-15T15:26:00Z</dcterms:created>
  <dcterms:modified xsi:type="dcterms:W3CDTF">2020-10-30T21:04:00Z</dcterms:modified>
</cp:coreProperties>
</file>